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741D21" w:rsidP="00474DA5">
            <w:r>
              <w:t>81853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741D21" w:rsidP="00474DA5">
            <w:r>
              <w:t>S-METOLACHLOR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41D21" w:rsidRPr="00474DA5" w:rsidTr="00100B43">
        <w:trPr>
          <w:cantSplit/>
        </w:trPr>
        <w:tc>
          <w:tcPr>
            <w:tcW w:w="3256" w:type="dxa"/>
            <w:vAlign w:val="top"/>
          </w:tcPr>
          <w:p w:rsidR="00741D21" w:rsidRPr="00474DA5" w:rsidRDefault="00741D21" w:rsidP="00100B43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741D21" w:rsidRPr="00474DA5" w:rsidRDefault="00741D21" w:rsidP="00100B43">
            <w:r>
              <w:t>81818</w:t>
            </w:r>
          </w:p>
        </w:tc>
      </w:tr>
      <w:tr w:rsidR="00741D21" w:rsidRPr="00474DA5" w:rsidTr="00100B43">
        <w:trPr>
          <w:cantSplit/>
        </w:trPr>
        <w:tc>
          <w:tcPr>
            <w:tcW w:w="3256" w:type="dxa"/>
            <w:vAlign w:val="top"/>
          </w:tcPr>
          <w:p w:rsidR="00741D21" w:rsidRPr="00474DA5" w:rsidRDefault="00741D21" w:rsidP="00100B43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741D21" w:rsidRPr="00474DA5" w:rsidRDefault="00741D21" w:rsidP="00100B43">
            <w:r>
              <w:t>CARFENTRAZONE-ETHYL and HYDROCARBON LIQUID</w:t>
            </w:r>
          </w:p>
        </w:tc>
      </w:tr>
      <w:tr w:rsidR="00741D21" w:rsidRPr="00474DA5" w:rsidTr="00100B43">
        <w:trPr>
          <w:cantSplit/>
          <w:trHeight w:val="252"/>
        </w:trPr>
        <w:tc>
          <w:tcPr>
            <w:tcW w:w="3256" w:type="dxa"/>
            <w:vAlign w:val="top"/>
          </w:tcPr>
          <w:p w:rsidR="00741D21" w:rsidRPr="00474DA5" w:rsidRDefault="00741D21" w:rsidP="00100B43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41D21" w:rsidRPr="00474DA5" w:rsidRDefault="00741D21" w:rsidP="00100B43">
            <w:r w:rsidRPr="00474DA5">
              <w:t>N/A</w:t>
            </w:r>
          </w:p>
          <w:p w:rsidR="00741D21" w:rsidRPr="00474DA5" w:rsidRDefault="00741D21" w:rsidP="00100B43"/>
        </w:tc>
      </w:tr>
    </w:tbl>
    <w:p w:rsidR="003F664E" w:rsidRDefault="003F664E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41D21" w:rsidRPr="00474DA5" w:rsidTr="00100B43">
        <w:trPr>
          <w:cantSplit/>
        </w:trPr>
        <w:tc>
          <w:tcPr>
            <w:tcW w:w="3256" w:type="dxa"/>
            <w:vAlign w:val="top"/>
          </w:tcPr>
          <w:p w:rsidR="00741D21" w:rsidRPr="00474DA5" w:rsidRDefault="00741D21" w:rsidP="00100B43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741D21" w:rsidRPr="00474DA5" w:rsidRDefault="00741D21" w:rsidP="00100B43">
            <w:r>
              <w:t>81719</w:t>
            </w:r>
          </w:p>
        </w:tc>
      </w:tr>
      <w:tr w:rsidR="00741D21" w:rsidRPr="00474DA5" w:rsidTr="00100B43">
        <w:trPr>
          <w:cantSplit/>
        </w:trPr>
        <w:tc>
          <w:tcPr>
            <w:tcW w:w="3256" w:type="dxa"/>
            <w:vAlign w:val="top"/>
          </w:tcPr>
          <w:p w:rsidR="00741D21" w:rsidRPr="00474DA5" w:rsidRDefault="00741D21" w:rsidP="00100B43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741D21" w:rsidRPr="00474DA5" w:rsidRDefault="00741D21" w:rsidP="00100B43">
            <w:r>
              <w:t>GLYPHOSATE MONOETHANOLAMINE SALT</w:t>
            </w:r>
          </w:p>
        </w:tc>
      </w:tr>
      <w:tr w:rsidR="00741D21" w:rsidRPr="00474DA5" w:rsidTr="00100B43">
        <w:trPr>
          <w:cantSplit/>
          <w:trHeight w:val="252"/>
        </w:trPr>
        <w:tc>
          <w:tcPr>
            <w:tcW w:w="3256" w:type="dxa"/>
            <w:vAlign w:val="top"/>
          </w:tcPr>
          <w:p w:rsidR="00741D21" w:rsidRPr="00474DA5" w:rsidRDefault="00741D21" w:rsidP="00100B43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41D21" w:rsidRPr="00474DA5" w:rsidRDefault="00741D21" w:rsidP="00100B43">
            <w:r w:rsidRPr="00474DA5">
              <w:t>N/A</w:t>
            </w:r>
          </w:p>
          <w:p w:rsidR="00741D21" w:rsidRPr="00474DA5" w:rsidRDefault="00741D21" w:rsidP="00100B43"/>
        </w:tc>
      </w:tr>
    </w:tbl>
    <w:p w:rsidR="00741D21" w:rsidRDefault="00741D21" w:rsidP="00E81F2B"/>
    <w:p w:rsidR="00741D21" w:rsidRDefault="00741D21">
      <w:r>
        <w:br w:type="page"/>
      </w: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lastRenderedPageBreak/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741D21" w:rsidRPr="00741D21">
        <w:t>BLUE SHIELD DF COPPER FUNGICIDE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741D21" w:rsidP="00E478C8">
            <w:r>
              <w:t>46869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741D21" w:rsidP="00E478C8">
            <w:r>
              <w:t>COPPER PRESENT AS COPPER HYDROXIDE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741D21" w:rsidP="00E478C8">
            <w:r>
              <w:t>500g/kg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741D21" w:rsidP="00E478C8">
            <w:r w:rsidRPr="00741D21">
              <w:t>DRY FLOWABLE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741D21" w:rsidP="00E478C8">
            <w:r>
              <w:t>9kg, 10kg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741D21" w:rsidRPr="00741D21">
              <w:t>BAYER CROPSCIENCE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741D21">
            <w:r w:rsidRPr="00356C2E">
              <w:t xml:space="preserve">ABN/ACN: </w:t>
            </w:r>
            <w:r w:rsidR="00FB39E9">
              <w:t>87000226022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741D21" w:rsidRPr="00741D21">
              <w:t>BAYER CROPSCIENCE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741D21" w:rsidP="00741D21">
            <w:r>
              <w:t>Street address: 391-393 Tooronga Road EAST HAWTHORN VIC 3123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FE33A5">
            <w:r w:rsidRPr="00356C2E">
              <w:t xml:space="preserve">Postal address: </w:t>
            </w:r>
            <w:r w:rsidR="00741D21">
              <w:t>391-393 Tooronga Road EAST HAWTHORN VIC 3123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741D21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</w:p>
    <w:p w:rsidR="00741D21" w:rsidRDefault="00741D21">
      <w:pPr>
        <w:rPr>
          <w:b/>
        </w:rPr>
      </w:pPr>
    </w:p>
    <w:p w:rsidR="003F664E" w:rsidRDefault="00474DA5" w:rsidP="00474DA5">
      <w:pPr>
        <w:pStyle w:val="ListParagraph"/>
      </w:pPr>
      <w:r>
        <w:t>B</w:t>
      </w:r>
      <w:r>
        <w:tab/>
      </w:r>
      <w:r w:rsidR="003F664E" w:rsidRPr="00356C2E">
        <w:t xml:space="preserve">Particulars of chemical product, </w:t>
      </w:r>
      <w:r w:rsidR="00741D21" w:rsidRPr="00741D21">
        <w:t>TERBYNE XTREME 875 WG HERBICIDE</w:t>
      </w:r>
    </w:p>
    <w:p w:rsidR="004C4AB7" w:rsidRPr="00356C2E" w:rsidRDefault="004C4AB7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741D21" w:rsidP="0034109D">
            <w:r>
              <w:t>68613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741D21" w:rsidP="0034109D">
            <w:r>
              <w:t>TERBUTHYLAZINE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741D21" w:rsidP="0034109D">
            <w:r>
              <w:t>875g/kg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741D21" w:rsidP="0034109D">
            <w:r w:rsidRPr="00741D21">
              <w:t>WATER DISPERSIBLE GRANULE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741D21" w:rsidP="00474DA5">
            <w:r>
              <w:t>10kg, 15kg, 20kg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741D21" w:rsidRPr="00741D21">
              <w:t>SIPCAM PACIFIC AUSTRALIA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741D21">
            <w:r w:rsidRPr="00356C2E">
              <w:t xml:space="preserve">ABN/ACN: </w:t>
            </w:r>
            <w:r w:rsidR="00FB39E9">
              <w:t>94073176888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741D21" w:rsidRPr="00741D21">
              <w:t>SIPCAM PACIFIC AUSTRALIA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741D21">
            <w:r w:rsidRPr="00356C2E">
              <w:t xml:space="preserve">Street address: </w:t>
            </w:r>
            <w:r w:rsidR="00741D21">
              <w:t xml:space="preserve">Level 1, 191 </w:t>
            </w:r>
            <w:proofErr w:type="spellStart"/>
            <w:r w:rsidR="00741D21">
              <w:t>Malop</w:t>
            </w:r>
            <w:proofErr w:type="spellEnd"/>
            <w:r w:rsidR="00741D21">
              <w:t xml:space="preserve"> Street GEELONG VIC 3220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742389">
            <w:r w:rsidRPr="00356C2E">
              <w:t xml:space="preserve">Postal address: </w:t>
            </w:r>
            <w:r w:rsidR="00741D21">
              <w:t xml:space="preserve">Level 1, 191 </w:t>
            </w:r>
            <w:proofErr w:type="spellStart"/>
            <w:r w:rsidR="00741D21">
              <w:t>Malop</w:t>
            </w:r>
            <w:proofErr w:type="spellEnd"/>
            <w:r w:rsidR="00741D21">
              <w:t xml:space="preserve"> Street GEELONG VIC 3220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741D21" w:rsidP="0034109D">
            <w:r>
              <w:t xml:space="preserve">All States </w:t>
            </w:r>
            <w:r w:rsidR="00AC71AA">
              <w:t xml:space="preserve">and </w:t>
            </w:r>
            <w:r>
              <w:t xml:space="preserve">Territories 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  <w:bookmarkStart w:id="0" w:name="_GoBack"/>
            <w:bookmarkEnd w:id="0"/>
          </w:p>
        </w:tc>
      </w:tr>
    </w:tbl>
    <w:p w:rsidR="004C4AB7" w:rsidRDefault="004C4AB7" w:rsidP="004C4AB7"/>
    <w:p w:rsidR="002F42CA" w:rsidRDefault="002F42CA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8C16EB" w:rsidP="00FB1E26">
            <w:pPr>
              <w:spacing w:line="360" w:lineRule="auto"/>
            </w:pPr>
            <w:r>
              <w:t>81876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8C16EB" w:rsidP="00FB1E26">
            <w:r>
              <w:t>ABAMECTIN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8C16EB" w:rsidP="00D82741">
            <w:pPr>
              <w:spacing w:line="360" w:lineRule="auto"/>
            </w:pPr>
            <w:r>
              <w:t>81857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8C16EB" w:rsidP="00D82741">
            <w:r>
              <w:t>METALAXYL-M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8C16EB" w:rsidP="00794579">
            <w:pPr>
              <w:spacing w:line="360" w:lineRule="auto"/>
            </w:pPr>
            <w:r>
              <w:t>81810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8C16EB" w:rsidP="00794579">
            <w:r>
              <w:t>PYMETROZINE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8C16EB" w:rsidP="000D70A9">
      <w:r>
        <w:t>Date: 2 November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AC71AA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AC71AA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AC71AA" w:rsidRPr="00AC71AA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AC71AA" w:rsidRPr="00AC71AA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AC71AA" w:rsidRPr="00AC71AA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C71AA" w:rsidRPr="00AC71A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C71AA" w:rsidRPr="00AC71A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AC71AA">
      <w:rPr>
        <w:noProof/>
      </w:rPr>
      <w:t xml:space="preserve"> - v</w:t>
    </w:r>
    <w:r w:rsidR="00AC71AA" w:rsidRPr="00AC71AA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AC71AA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AC71AA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AC71AA" w:rsidRPr="00AC71AA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AC71AA" w:rsidRPr="00AC71AA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AC71AA" w:rsidRPr="00AC71AA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C71AA" w:rsidRPr="00AC71A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C71AA" w:rsidRPr="00AC71A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AC71AA">
      <w:rPr>
        <w:noProof/>
      </w:rPr>
      <w:t xml:space="preserve"> - v</w:t>
    </w:r>
    <w:r w:rsidR="00AC71AA" w:rsidRPr="00AC71AA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C4013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1D21"/>
    <w:rsid w:val="00742389"/>
    <w:rsid w:val="00757676"/>
    <w:rsid w:val="00762B5F"/>
    <w:rsid w:val="007A2B63"/>
    <w:rsid w:val="007D729A"/>
    <w:rsid w:val="00810447"/>
    <w:rsid w:val="00862DE6"/>
    <w:rsid w:val="008679D0"/>
    <w:rsid w:val="0087606F"/>
    <w:rsid w:val="0088621D"/>
    <w:rsid w:val="008B3176"/>
    <w:rsid w:val="008B44E1"/>
    <w:rsid w:val="008C16EB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C71AA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40B3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39E9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140765FD-5A3E-4290-80E3-F37DF759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9A51E-A0AE-40CA-8624-037210D5412C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0774cfd4-6c95-41fc-ad34-7efb322355f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74c9d45-d6f1-4005-a8af-ae38d264781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D55637EA.dotm</Template>
  <TotalTime>1233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72</cp:revision>
  <cp:lastPrinted>2015-11-02T03:53:00Z</cp:lastPrinted>
  <dcterms:created xsi:type="dcterms:W3CDTF">2014-08-12T04:31:00Z</dcterms:created>
  <dcterms:modified xsi:type="dcterms:W3CDTF">2015-11-02T04:02:00Z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